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358B" w14:textId="77777777" w:rsidR="00FE2BA6" w:rsidRPr="007A6176" w:rsidRDefault="00FE2BA6" w:rsidP="00FE2BA6">
      <w:pPr>
        <w:rPr>
          <w:rFonts w:ascii="Times" w:eastAsia="Times New Roman" w:hAnsi="Times"/>
          <w:sz w:val="20"/>
          <w:szCs w:val="20"/>
        </w:rPr>
      </w:pPr>
    </w:p>
    <w:p w14:paraId="165FEB4B" w14:textId="77777777" w:rsidR="009F2087" w:rsidRDefault="009F2087" w:rsidP="00BB14DB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EA8BFCC" w14:textId="77777777" w:rsidR="00F40216" w:rsidRDefault="009F2087" w:rsidP="009F2087">
      <w:r>
        <w:t>Swim Team Code of Conduct</w:t>
      </w:r>
      <w:r w:rsidR="00AC2175">
        <w:tab/>
      </w:r>
      <w:r w:rsidR="00AC2175">
        <w:tab/>
      </w:r>
      <w:r w:rsidR="00AC2175">
        <w:tab/>
      </w:r>
      <w:r w:rsidR="00AC2175">
        <w:tab/>
      </w:r>
      <w:r w:rsidR="00AC2175">
        <w:tab/>
      </w:r>
    </w:p>
    <w:p w14:paraId="7CD61EC8" w14:textId="11B16146" w:rsidR="00F40216" w:rsidRDefault="00F40216" w:rsidP="00F40216">
      <w:proofErr w:type="spellStart"/>
      <w:r>
        <w:t>Wahoos</w:t>
      </w:r>
      <w:proofErr w:type="spellEnd"/>
      <w:r>
        <w:t xml:space="preserve"> Swim Team </w:t>
      </w:r>
    </w:p>
    <w:p w14:paraId="52D12D68" w14:textId="09437B19" w:rsidR="009F2087" w:rsidRDefault="009F2087" w:rsidP="009F2087">
      <w:r>
        <w:t xml:space="preserve">West County Aquatic Center </w:t>
      </w:r>
    </w:p>
    <w:p w14:paraId="1CD780DC" w14:textId="77777777" w:rsidR="00F40216" w:rsidRDefault="00F40216" w:rsidP="009F2087"/>
    <w:p w14:paraId="17AF6A59" w14:textId="650726DE" w:rsidR="00F40216" w:rsidRDefault="00257E40" w:rsidP="009F2087">
      <w:r>
        <w:t xml:space="preserve">All Participants and Parents will be expected to sign this code of conduct to participate in the </w:t>
      </w:r>
      <w:r w:rsidR="00C84CBC">
        <w:t>West County Aquatic S</w:t>
      </w:r>
      <w:r>
        <w:t xml:space="preserve">wim </w:t>
      </w:r>
      <w:r w:rsidR="00C84CBC">
        <w:t>T</w:t>
      </w:r>
      <w:r>
        <w:t>eam.</w:t>
      </w:r>
      <w:r w:rsidR="00F40216">
        <w:t xml:space="preserve"> </w:t>
      </w:r>
    </w:p>
    <w:p w14:paraId="4AED5BD1" w14:textId="77777777" w:rsidR="00F40216" w:rsidRDefault="00F40216" w:rsidP="009F2087"/>
    <w:p w14:paraId="6CFCB6FB" w14:textId="77777777" w:rsidR="00257E40" w:rsidRDefault="00257E40" w:rsidP="009F2087">
      <w:r>
        <w:t xml:space="preserve">All Participants and Parents are expected to adhere to the </w:t>
      </w:r>
      <w:proofErr w:type="gramStart"/>
      <w:r>
        <w:t>following;</w:t>
      </w:r>
      <w:proofErr w:type="gramEnd"/>
    </w:p>
    <w:p w14:paraId="6AFAE04C" w14:textId="77777777" w:rsidR="00257E40" w:rsidRDefault="00257E40" w:rsidP="00257E40">
      <w:pPr>
        <w:pStyle w:val="ListParagraph"/>
        <w:numPr>
          <w:ilvl w:val="0"/>
          <w:numId w:val="1"/>
        </w:numPr>
      </w:pPr>
      <w:r>
        <w:t>Swimmers are expected to conduct themselves in a manner appropriate to promote and support the goals of the team</w:t>
      </w:r>
    </w:p>
    <w:p w14:paraId="357BBD72" w14:textId="77777777" w:rsidR="00257E40" w:rsidRDefault="00257E40" w:rsidP="00257E40">
      <w:pPr>
        <w:pStyle w:val="ListParagraph"/>
        <w:numPr>
          <w:ilvl w:val="0"/>
          <w:numId w:val="1"/>
        </w:numPr>
      </w:pPr>
      <w:r>
        <w:t xml:space="preserve">Demonstrate proper </w:t>
      </w:r>
      <w:proofErr w:type="gramStart"/>
      <w:r>
        <w:t>meet behavior</w:t>
      </w:r>
      <w:proofErr w:type="gramEnd"/>
      <w:r>
        <w:t xml:space="preserve"> (i.e. not throwing </w:t>
      </w:r>
      <w:proofErr w:type="gramStart"/>
      <w:r>
        <w:t>cap</w:t>
      </w:r>
      <w:proofErr w:type="gramEnd"/>
      <w:r>
        <w:t>, goggles, sportsmanship, support teammates)</w:t>
      </w:r>
    </w:p>
    <w:p w14:paraId="6D1B3CCE" w14:textId="2821D739" w:rsidR="00F40216" w:rsidRDefault="00F40216" w:rsidP="00F40216">
      <w:pPr>
        <w:pStyle w:val="ListParagraph"/>
        <w:numPr>
          <w:ilvl w:val="0"/>
          <w:numId w:val="1"/>
        </w:numPr>
      </w:pPr>
      <w:r>
        <w:t xml:space="preserve">Bullying will not be tolerated. This includes, but is not limited to, body shaming and name calling. </w:t>
      </w:r>
    </w:p>
    <w:p w14:paraId="671F7F60" w14:textId="77777777" w:rsidR="00257E40" w:rsidRDefault="00257E40" w:rsidP="00257E40">
      <w:pPr>
        <w:pStyle w:val="ListParagraph"/>
        <w:numPr>
          <w:ilvl w:val="0"/>
          <w:numId w:val="1"/>
        </w:numPr>
      </w:pPr>
      <w:r>
        <w:t>Show respect to coaches, staff, swimmers, officials and family members associated with our team and that of our competitors.</w:t>
      </w:r>
    </w:p>
    <w:p w14:paraId="4115A920" w14:textId="34C4C46D" w:rsidR="7AF31983" w:rsidRDefault="5F4B7254" w:rsidP="7AF31983">
      <w:pPr>
        <w:pStyle w:val="ListParagraph"/>
        <w:numPr>
          <w:ilvl w:val="0"/>
          <w:numId w:val="1"/>
        </w:numPr>
      </w:pPr>
      <w:r>
        <w:t>Swimmers must be able to swim one length of the pool</w:t>
      </w:r>
      <w:r w:rsidR="007342F8">
        <w:t xml:space="preserve"> </w:t>
      </w:r>
      <w:r w:rsidR="007342F8" w:rsidRPr="007342F8">
        <w:t>unassisted and without holding on to the lane lines</w:t>
      </w:r>
      <w:r>
        <w:t xml:space="preserve">. If unable to do so, they will be </w:t>
      </w:r>
      <w:r w:rsidR="1985910D">
        <w:t xml:space="preserve">recommended for </w:t>
      </w:r>
      <w:proofErr w:type="gramStart"/>
      <w:r w:rsidR="1985910D">
        <w:t>swim</w:t>
      </w:r>
      <w:proofErr w:type="gramEnd"/>
      <w:r w:rsidR="00D817DF">
        <w:t xml:space="preserve"> </w:t>
      </w:r>
      <w:r w:rsidR="1985910D">
        <w:t>lessons.</w:t>
      </w:r>
    </w:p>
    <w:p w14:paraId="71B8E60B" w14:textId="23D92F58" w:rsidR="00F66354" w:rsidRDefault="00F66354" w:rsidP="00257E40">
      <w:pPr>
        <w:pStyle w:val="ListParagraph"/>
        <w:numPr>
          <w:ilvl w:val="0"/>
          <w:numId w:val="1"/>
        </w:numPr>
      </w:pPr>
      <w:r>
        <w:t>Parents are required to volunteer for a minimum of one swim meet during the season</w:t>
      </w:r>
      <w:r w:rsidR="005F5066">
        <w:t xml:space="preserve">. </w:t>
      </w:r>
      <w:r w:rsidR="00AA62A9">
        <w:t xml:space="preserve">Genesis Swim Safety Fund donations of $40 or more accepted in lieu of volunteering. </w:t>
      </w:r>
      <w:r w:rsidR="005F5066">
        <w:t xml:space="preserve">Donations </w:t>
      </w:r>
      <w:r w:rsidR="00AA62A9">
        <w:t xml:space="preserve">must be made prior to start of the Dual Meet Season. </w:t>
      </w:r>
      <w:r w:rsidR="00F40216">
        <w:t xml:space="preserve">Proof of donation required. </w:t>
      </w:r>
      <w:r w:rsidR="00AA62A9">
        <w:t xml:space="preserve">  </w:t>
      </w:r>
    </w:p>
    <w:p w14:paraId="3E667239" w14:textId="77777777" w:rsidR="00257E40" w:rsidRDefault="00257E40" w:rsidP="00257E40">
      <w:pPr>
        <w:ind w:left="360"/>
      </w:pPr>
    </w:p>
    <w:p w14:paraId="00622904" w14:textId="77777777" w:rsidR="00F40216" w:rsidRDefault="00257E40" w:rsidP="00F40216">
      <w:r>
        <w:t xml:space="preserve">Failure to behave according to the code of conduct will result in dismissal from the team. Participant and Parents alike. </w:t>
      </w:r>
    </w:p>
    <w:p w14:paraId="070EFF4C" w14:textId="0EE849C1" w:rsidR="00F40216" w:rsidRDefault="00F40216" w:rsidP="00F40216">
      <w:r>
        <w:t xml:space="preserve">Parents are responsible for explaining the code of conduct to their child/children. Responsibility for team member conduct falls on the parent or guardian. </w:t>
      </w:r>
    </w:p>
    <w:p w14:paraId="2F6A7442" w14:textId="77777777" w:rsidR="009F2087" w:rsidRPr="009F2087" w:rsidRDefault="009F2087" w:rsidP="009F2087"/>
    <w:p w14:paraId="21FAE03F" w14:textId="77777777" w:rsidR="009F2087" w:rsidRDefault="00257E40" w:rsidP="009F2087">
      <w:r>
        <w:t xml:space="preserve">Please </w:t>
      </w:r>
      <w:r w:rsidRPr="001E41BD">
        <w:rPr>
          <w:b/>
          <w:u w:val="single"/>
        </w:rPr>
        <w:t>sign</w:t>
      </w:r>
      <w:r w:rsidR="001E41BD" w:rsidRPr="001E41BD">
        <w:rPr>
          <w:b/>
          <w:u w:val="single"/>
        </w:rPr>
        <w:t xml:space="preserve"> and date</w:t>
      </w:r>
      <w:r>
        <w:t xml:space="preserve"> below stating you understand and agree to the code of conduct.</w:t>
      </w:r>
    </w:p>
    <w:p w14:paraId="267F586D" w14:textId="77777777" w:rsidR="00257E40" w:rsidRDefault="00257E40" w:rsidP="009F2087"/>
    <w:p w14:paraId="7E701693" w14:textId="77777777" w:rsidR="00257E40" w:rsidRPr="009F2087" w:rsidRDefault="00257E40" w:rsidP="009F2087">
      <w:r>
        <w:t>Participant (</w:t>
      </w:r>
      <w:proofErr w:type="gramStart"/>
      <w:r>
        <w:t>Print)  X</w:t>
      </w:r>
      <w:proofErr w:type="gramEnd"/>
      <w:r>
        <w:t>_______________________________________________________</w:t>
      </w:r>
      <w:r w:rsidR="001E41BD">
        <w:t>__________</w:t>
      </w:r>
    </w:p>
    <w:p w14:paraId="2D1F0276" w14:textId="77777777" w:rsidR="009F2087" w:rsidRDefault="009F2087" w:rsidP="009F2087"/>
    <w:p w14:paraId="486DE309" w14:textId="77777777" w:rsidR="001E41BD" w:rsidRDefault="001E41BD" w:rsidP="009F2087"/>
    <w:p w14:paraId="3AABB101" w14:textId="77777777" w:rsidR="00257E40" w:rsidRDefault="00257E40" w:rsidP="009F2087">
      <w:r>
        <w:t xml:space="preserve">Participant </w:t>
      </w:r>
      <w:r w:rsidR="001E41BD">
        <w:t>Signature X________________________________________________________________</w:t>
      </w:r>
    </w:p>
    <w:p w14:paraId="67B239F2" w14:textId="77777777" w:rsidR="001E41BD" w:rsidRDefault="001E41BD" w:rsidP="009F2087"/>
    <w:p w14:paraId="4CEE40CD" w14:textId="77777777" w:rsidR="001E41BD" w:rsidRDefault="001E41BD" w:rsidP="009F2087"/>
    <w:p w14:paraId="6B38D981" w14:textId="77777777" w:rsidR="001E41BD" w:rsidRDefault="001E41BD" w:rsidP="009F2087">
      <w:r>
        <w:t>Parent/Legal Guardian (Print) X_____________________________________________________</w:t>
      </w:r>
    </w:p>
    <w:p w14:paraId="7EFD0C51" w14:textId="77777777" w:rsidR="001E41BD" w:rsidRDefault="001E41BD" w:rsidP="009F2087"/>
    <w:p w14:paraId="4CCE7357" w14:textId="77777777" w:rsidR="001E41BD" w:rsidRDefault="001E41BD" w:rsidP="009F2087"/>
    <w:p w14:paraId="272BAA72" w14:textId="77777777" w:rsidR="001E41BD" w:rsidRDefault="001E41BD" w:rsidP="009F2087"/>
    <w:p w14:paraId="0B269FD5" w14:textId="79D5BF3D" w:rsidR="00BB14DB" w:rsidRPr="009F2087" w:rsidRDefault="001E41BD" w:rsidP="009F2087">
      <w:r>
        <w:t>Parent/Legal Guardian Signature X__________________________________________________</w:t>
      </w:r>
    </w:p>
    <w:sectPr w:rsidR="00BB14DB" w:rsidRPr="009F2087" w:rsidSect="00FF3F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C55D" w14:textId="77777777" w:rsidR="00F21E1D" w:rsidRDefault="00F21E1D" w:rsidP="00FD0DB1">
      <w:r>
        <w:separator/>
      </w:r>
    </w:p>
  </w:endnote>
  <w:endnote w:type="continuationSeparator" w:id="0">
    <w:p w14:paraId="7917AD82" w14:textId="77777777" w:rsidR="00F21E1D" w:rsidRDefault="00F21E1D" w:rsidP="00F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CB6C" w14:textId="77777777" w:rsidR="00BB14DB" w:rsidRDefault="00BB1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9707" w14:textId="77777777" w:rsidR="00BB14DB" w:rsidRDefault="00BB14DB" w:rsidP="00FD0DB1">
    <w:pPr>
      <w:pStyle w:val="Footer"/>
      <w:jc w:val="center"/>
    </w:pPr>
    <w:r>
      <w:rPr>
        <w:noProof/>
      </w:rPr>
      <w:drawing>
        <wp:inline distT="0" distB="0" distL="0" distR="0" wp14:anchorId="23B6494F" wp14:editId="23272295">
          <wp:extent cx="5943600" cy="298274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8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CDAB" w14:textId="77777777" w:rsidR="00BB14DB" w:rsidRDefault="00BB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E493" w14:textId="77777777" w:rsidR="00F21E1D" w:rsidRDefault="00F21E1D" w:rsidP="00FD0DB1">
      <w:r>
        <w:separator/>
      </w:r>
    </w:p>
  </w:footnote>
  <w:footnote w:type="continuationSeparator" w:id="0">
    <w:p w14:paraId="659ADC59" w14:textId="77777777" w:rsidR="00F21E1D" w:rsidRDefault="00F21E1D" w:rsidP="00FD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0B96" w14:textId="77777777" w:rsidR="00BB14DB" w:rsidRDefault="00BB1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FA23" w14:textId="77777777" w:rsidR="00BB14DB" w:rsidRDefault="00BB14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23D33" wp14:editId="2842BF6C">
          <wp:simplePos x="0" y="0"/>
          <wp:positionH relativeFrom="margin">
            <wp:posOffset>2276475</wp:posOffset>
          </wp:positionH>
          <wp:positionV relativeFrom="page">
            <wp:posOffset>628015</wp:posOffset>
          </wp:positionV>
          <wp:extent cx="1382395" cy="1084580"/>
          <wp:effectExtent l="0" t="0" r="8255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ld-colo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72A" w14:textId="77777777" w:rsidR="00BB14DB" w:rsidRDefault="00BB1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14EC"/>
    <w:multiLevelType w:val="hybridMultilevel"/>
    <w:tmpl w:val="896C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8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5A"/>
    <w:rsid w:val="000E33E3"/>
    <w:rsid w:val="00122E6E"/>
    <w:rsid w:val="00133AAA"/>
    <w:rsid w:val="001A319E"/>
    <w:rsid w:val="001E41BD"/>
    <w:rsid w:val="00257E40"/>
    <w:rsid w:val="00333969"/>
    <w:rsid w:val="004010DA"/>
    <w:rsid w:val="00493499"/>
    <w:rsid w:val="004A3E62"/>
    <w:rsid w:val="005F5066"/>
    <w:rsid w:val="0068087D"/>
    <w:rsid w:val="006837CF"/>
    <w:rsid w:val="006B73FA"/>
    <w:rsid w:val="007057F3"/>
    <w:rsid w:val="007342F8"/>
    <w:rsid w:val="007C44FA"/>
    <w:rsid w:val="007C58D0"/>
    <w:rsid w:val="008A3EE3"/>
    <w:rsid w:val="009D599D"/>
    <w:rsid w:val="009F2087"/>
    <w:rsid w:val="00A51864"/>
    <w:rsid w:val="00A56859"/>
    <w:rsid w:val="00A846E1"/>
    <w:rsid w:val="00AA62A9"/>
    <w:rsid w:val="00AC2175"/>
    <w:rsid w:val="00AE4CAD"/>
    <w:rsid w:val="00B662B9"/>
    <w:rsid w:val="00B95961"/>
    <w:rsid w:val="00BB14DB"/>
    <w:rsid w:val="00BD3D69"/>
    <w:rsid w:val="00C03052"/>
    <w:rsid w:val="00C35664"/>
    <w:rsid w:val="00C84CBC"/>
    <w:rsid w:val="00D6428B"/>
    <w:rsid w:val="00D817DF"/>
    <w:rsid w:val="00D93510"/>
    <w:rsid w:val="00E05901"/>
    <w:rsid w:val="00E12FCC"/>
    <w:rsid w:val="00E54246"/>
    <w:rsid w:val="00EB0D16"/>
    <w:rsid w:val="00EB1419"/>
    <w:rsid w:val="00EC3697"/>
    <w:rsid w:val="00F21E1D"/>
    <w:rsid w:val="00F40216"/>
    <w:rsid w:val="00F51574"/>
    <w:rsid w:val="00F66354"/>
    <w:rsid w:val="00F76D92"/>
    <w:rsid w:val="00FD0DB1"/>
    <w:rsid w:val="00FE2BA6"/>
    <w:rsid w:val="00FE2E04"/>
    <w:rsid w:val="00FF3F5A"/>
    <w:rsid w:val="1985910D"/>
    <w:rsid w:val="1A170957"/>
    <w:rsid w:val="27A6428E"/>
    <w:rsid w:val="3D735CB6"/>
    <w:rsid w:val="5F4B7254"/>
    <w:rsid w:val="7AF3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3D1E4"/>
  <w15:chartTrackingRefBased/>
  <w15:docId w15:val="{399B236C-5757-435E-B1FA-D7555A1B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A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DB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0DB1"/>
  </w:style>
  <w:style w:type="paragraph" w:styleId="Footer">
    <w:name w:val="footer"/>
    <w:basedOn w:val="Normal"/>
    <w:link w:val="FooterChar"/>
    <w:uiPriority w:val="99"/>
    <w:unhideWhenUsed/>
    <w:rsid w:val="00FD0DB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DB1"/>
  </w:style>
  <w:style w:type="paragraph" w:styleId="BalloonText">
    <w:name w:val="Balloon Text"/>
    <w:basedOn w:val="Normal"/>
    <w:link w:val="BalloonTextChar"/>
    <w:uiPriority w:val="99"/>
    <w:semiHidden/>
    <w:unhideWhenUsed/>
    <w:rsid w:val="00FD0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41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B14D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14D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F208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ster\OneDrive%20-%20Charleston%20County%20Park%20and%20Recreation\Afoster\PROGRAMS\AQUATICS\2023%20SWIM%20TEAM\2023%20Swim%20Team%20Code%20of%20Condu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DADDFB66954D83AF83D059BCF6ED" ma:contentTypeVersion="18" ma:contentTypeDescription="Create a new document." ma:contentTypeScope="" ma:versionID="6575f4f9ba0a0d9e003dd4bcf429a639">
  <xsd:schema xmlns:xsd="http://www.w3.org/2001/XMLSchema" xmlns:xs="http://www.w3.org/2001/XMLSchema" xmlns:p="http://schemas.microsoft.com/office/2006/metadata/properties" xmlns:ns2="a061b14c-a198-4448-8fb6-cddf3c4ba0df" xmlns:ns3="21d05ff5-bb48-4e7e-8da5-d0b299301eb2" targetNamespace="http://schemas.microsoft.com/office/2006/metadata/properties" ma:root="true" ma:fieldsID="ed841fa3ac4f64ff9cdd5f179e49c5f2" ns2:_="" ns3:_="">
    <xsd:import namespace="a061b14c-a198-4448-8fb6-cddf3c4ba0df"/>
    <xsd:import namespace="21d05ff5-bb48-4e7e-8da5-d0b29930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1b14c-a198-4448-8fb6-cddf3c4ba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ad1225-32f6-4352-9d77-864a9d6b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05ff5-bb48-4e7e-8da5-d0b299301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e67bb2-e04f-4c23-8eab-2820c32d912d}" ma:internalName="TaxCatchAll" ma:showField="CatchAllData" ma:web="21d05ff5-bb48-4e7e-8da5-d0b299301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d05ff5-bb48-4e7e-8da5-d0b299301eb2">
      <UserInfo>
        <DisplayName>Joel Warren</DisplayName>
        <AccountId>381</AccountId>
        <AccountType/>
      </UserInfo>
      <UserInfo>
        <DisplayName>Lanna Wright</DisplayName>
        <AccountId>165</AccountId>
        <AccountType/>
      </UserInfo>
    </SharedWithUsers>
    <lcf76f155ced4ddcb4097134ff3c332f xmlns="a061b14c-a198-4448-8fb6-cddf3c4ba0df">
      <Terms xmlns="http://schemas.microsoft.com/office/infopath/2007/PartnerControls"/>
    </lcf76f155ced4ddcb4097134ff3c332f>
    <TaxCatchAll xmlns="21d05ff5-bb48-4e7e-8da5-d0b299301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0D6DF-EF83-431B-A752-F991044E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1b14c-a198-4448-8fb6-cddf3c4ba0df"/>
    <ds:schemaRef ds:uri="21d05ff5-bb48-4e7e-8da5-d0b299301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ECB03-3E92-4806-966D-C91A4063926B}">
  <ds:schemaRefs>
    <ds:schemaRef ds:uri="http://schemas.microsoft.com/office/2006/metadata/properties"/>
    <ds:schemaRef ds:uri="http://schemas.microsoft.com/office/infopath/2007/PartnerControls"/>
    <ds:schemaRef ds:uri="21d05ff5-bb48-4e7e-8da5-d0b299301eb2"/>
    <ds:schemaRef ds:uri="a061b14c-a198-4448-8fb6-cddf3c4ba0df"/>
  </ds:schemaRefs>
</ds:datastoreItem>
</file>

<file path=customXml/itemProps3.xml><?xml version="1.0" encoding="utf-8"?>
<ds:datastoreItem xmlns:ds="http://schemas.openxmlformats.org/officeDocument/2006/customXml" ds:itemID="{D7D0CA50-2EC7-46C8-94C2-E423D2FCE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Swim Team Code of Conduct</Template>
  <TotalTime>9</TotalTime>
  <Pages>1</Pages>
  <Words>261</Words>
  <Characters>1586</Characters>
  <Application>Microsoft Office Word</Application>
  <DocSecurity>0</DocSecurity>
  <Lines>41</Lines>
  <Paragraphs>18</Paragraphs>
  <ScaleCrop>false</ScaleCrop>
  <Company>Charleston County Park &amp; Recreation Commission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Allison Foster</cp:lastModifiedBy>
  <cp:revision>9</cp:revision>
  <cp:lastPrinted>2019-01-02T20:20:00Z</cp:lastPrinted>
  <dcterms:created xsi:type="dcterms:W3CDTF">2025-08-04T20:19:00Z</dcterms:created>
  <dcterms:modified xsi:type="dcterms:W3CDTF">2025-12-09T21:48:00Z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0x010100AC11DADDFB66954D83AF83D059BCF6ED</vt:lpwstr>
  </property>
  <property fmtid="{D5CDD505-2E9C-101B-9397-08002B2CF9AE}" pid="3" name="MediaServiceImageTags">
    <vt:lpwstr/>
  </property>
</Properties>
</file>